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FC" w:rsidRDefault="00322EB1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NYILATKOZAT SZÜLŐI FELÜGYELETI JOGRÓL</w:t>
      </w:r>
    </w:p>
    <w:p w:rsidR="00582EFC" w:rsidRDefault="00322EB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szülők együttesen gyakorolják a szülői felügyeleti jogot.</w:t>
      </w:r>
    </w:p>
    <w:p w:rsidR="00582EFC" w:rsidRDefault="00322EB1">
      <w:pPr>
        <w:pStyle w:val="Standard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…………………………………………………………………………………….. (sz.n……………………, </w:t>
      </w:r>
      <w:r>
        <w:rPr>
          <w:rFonts w:ascii="Times New Roman" w:hAnsi="Times New Roman" w:cs="Times New Roman"/>
          <w:sz w:val="24"/>
          <w:szCs w:val="24"/>
        </w:rPr>
        <w:t xml:space="preserve">szül:……………………………a.n…………………………..) és …………………………………………………………………………………………… (sz.n……………………, szül:……………………………a.n…………………………..) ……… ir.sz ……………………………………… ………………………….  …….. szám alatti lakosok nyilatkozunk, hogy kiskorú ………………………………………………….  szül: …………………………………….  </w:t>
      </w:r>
      <w:r>
        <w:rPr>
          <w:rFonts w:ascii="Times New Roman" w:hAnsi="Times New Roman" w:cs="Times New Roman"/>
          <w:sz w:val="24"/>
          <w:szCs w:val="24"/>
        </w:rPr>
        <w:t>a.n. ……………………………………………..  ………………………………………………………………………… szám alatti lakos vonatkozásában a szülői felügyeleti jogot együttesen gyakoroljuk.</w:t>
      </w:r>
    </w:p>
    <w:p w:rsidR="00582EFC" w:rsidRDefault="00322EB1">
      <w:pPr>
        <w:pStyle w:val="Standard"/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Büntetőjogi felelősségünk tudatában kijelentjük, hogy az aláírások valódiak, azok a tényleges jogosulttól származnak.</w:t>
      </w:r>
    </w:p>
    <w:p w:rsidR="00582EFC" w:rsidRDefault="00322EB1">
      <w:pPr>
        <w:pStyle w:val="Standard"/>
        <w:spacing w:after="1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dátum:</w:t>
      </w:r>
    </w:p>
    <w:p w:rsidR="00582EFC" w:rsidRDefault="00322EB1">
      <w:pPr>
        <w:pStyle w:val="Standard"/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82EFC" w:rsidRDefault="00322EB1">
      <w:pPr>
        <w:pStyle w:val="Standard"/>
        <w:spacing w:after="1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aláírás                                                                                  aláírás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2EFC" w:rsidRDefault="00322EB1">
      <w:pPr>
        <w:pStyle w:val="Listaszerbekezds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egyik szü</w:t>
      </w:r>
      <w:r>
        <w:rPr>
          <w:rFonts w:ascii="Times New Roman" w:hAnsi="Times New Roman" w:cs="Times New Roman"/>
          <w:b/>
          <w:sz w:val="24"/>
          <w:szCs w:val="24"/>
        </w:rPr>
        <w:t>lő gyakorolja a felügyeleti jogot</w:t>
      </w:r>
    </w:p>
    <w:p w:rsidR="00582EFC" w:rsidRDefault="00322EB1">
      <w:pPr>
        <w:pStyle w:val="Standard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……………………………………………. sz.név.:……………………………… szül:……………………………………………a.n.:……………………………………….. …………………………………………………………………………….szám alatti lakos nyilatkozom, hogy kk. ………………………………………………………………………  sz.név………………………. szül.: …………</w:t>
      </w:r>
      <w:r>
        <w:rPr>
          <w:rFonts w:ascii="Times New Roman" w:hAnsi="Times New Roman" w:cs="Times New Roman"/>
          <w:sz w:val="24"/>
          <w:szCs w:val="24"/>
        </w:rPr>
        <w:t>……………a.n.:……………………………  …………………………………………………………………………… szám alatti lakos vonatkozásában  a mellékelt dokumentum* alapján szülői felügyeleti jogot egyedül gyakorlom.</w:t>
      </w:r>
    </w:p>
    <w:p w:rsidR="00582EFC" w:rsidRDefault="00322EB1">
      <w:pPr>
        <w:pStyle w:val="Standard"/>
        <w:spacing w:after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*szülők gyámhivatalban felvett nyilatkozata a szülői felügyeleti jog gyakorlásáról; másik szü</w:t>
      </w:r>
      <w:r>
        <w:rPr>
          <w:rFonts w:ascii="Times New Roman" w:hAnsi="Times New Roman" w:cs="Times New Roman"/>
        </w:rPr>
        <w:t>lő halotti anyakönyvi kivonata; Gyámhivatal határozata; Bíróság ítélete</w:t>
      </w:r>
    </w:p>
    <w:p w:rsidR="00582EFC" w:rsidRDefault="00322EB1">
      <w:pPr>
        <w:pStyle w:val="Standard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:rsidR="00582EFC" w:rsidRDefault="00322EB1">
      <w:pPr>
        <w:pStyle w:val="Standard"/>
        <w:spacing w:after="12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582EFC" w:rsidRDefault="00322EB1">
      <w:pPr>
        <w:pStyle w:val="Listaszerbekezds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Gyám(ok) a törvényes képviselő(k)</w:t>
      </w:r>
    </w:p>
    <w:p w:rsidR="00582EFC" w:rsidRDefault="00322EB1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Alulírott…………………………………………………………………………………..(sz.n……………………,szül:……………………………a.n………………………) és……………………………………………………………………………………… (sz.n……………………,szül:……………………………a.n………………………..) ……… ir.sz ……………………………………… ………………………….  …….. szám alatti lakos(ok) nyilatkozom/ nyilatkoz</w:t>
      </w:r>
      <w:r>
        <w:rPr>
          <w:rFonts w:ascii="Times New Roman" w:hAnsi="Times New Roman" w:cs="Times New Roman"/>
          <w:sz w:val="24"/>
          <w:szCs w:val="24"/>
        </w:rPr>
        <w:t>unk, hogy kiskorú ………………………………………………….  szül: …………………………………….  a.n. ……………………………………………..  ………………………………………………………………………… szám alatti lakos vonatkozásában a gyámhivatal …………………………….. számú döntése ( mellékelve) alapján a törvényes képviseletet én/mi látom/ lát</w:t>
      </w:r>
      <w:r>
        <w:rPr>
          <w:rFonts w:ascii="Times New Roman" w:hAnsi="Times New Roman" w:cs="Times New Roman"/>
          <w:sz w:val="24"/>
          <w:szCs w:val="24"/>
        </w:rPr>
        <w:t>juk el.</w:t>
      </w:r>
    </w:p>
    <w:p w:rsidR="00582EFC" w:rsidRDefault="00322EB1">
      <w:pPr>
        <w:pStyle w:val="Standard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:rsidR="00582EFC" w:rsidRDefault="00322EB1">
      <w:pPr>
        <w:pStyle w:val="Standard"/>
        <w:spacing w:after="12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sectPr w:rsidR="00582EFC">
      <w:pgSz w:w="11906" w:h="16838"/>
      <w:pgMar w:top="567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2EB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22E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2E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22E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CFF"/>
    <w:multiLevelType w:val="multilevel"/>
    <w:tmpl w:val="AB78AC9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B9162F"/>
    <w:multiLevelType w:val="multilevel"/>
    <w:tmpl w:val="592C6F3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82EFC"/>
    <w:rsid w:val="00322EB1"/>
    <w:rsid w:val="005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E7785-B36C-471C-AA8A-64148B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szerbekezds">
    <w:name w:val="List Paragraph"/>
    <w:basedOn w:val="Standard"/>
    <w:pPr>
      <w:ind w:left="720"/>
    </w:pPr>
  </w:style>
  <w:style w:type="paragraph" w:styleId="Buborkszveg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BuborkszvegChar">
    <w:name w:val="Buborékszöveg Char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Molnár Zsuzsanna</cp:lastModifiedBy>
  <cp:revision>2</cp:revision>
  <cp:lastPrinted>1995-11-21T17:41:00Z</cp:lastPrinted>
  <dcterms:created xsi:type="dcterms:W3CDTF">2026-03-17T12:25:00Z</dcterms:created>
  <dcterms:modified xsi:type="dcterms:W3CDTF">2026-03-17T12:25:00Z</dcterms:modified>
</cp:coreProperties>
</file>